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BC" w:rsidRPr="00CD46BC" w:rsidRDefault="00881E2A" w:rsidP="001813AE">
      <w:pPr>
        <w:suppressAutoHyphens/>
      </w:pPr>
      <w:r w:rsidRPr="00CD46B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11342</wp:posOffset>
            </wp:positionV>
            <wp:extent cx="6119495" cy="2987749"/>
            <wp:effectExtent l="0" t="0" r="0" b="3175"/>
            <wp:wrapTight wrapText="bothSides">
              <wp:wrapPolygon edited="0">
                <wp:start x="3093" y="138"/>
                <wp:lineTo x="3093" y="4820"/>
                <wp:lineTo x="1009" y="5922"/>
                <wp:lineTo x="538" y="6335"/>
                <wp:lineTo x="403" y="7575"/>
                <wp:lineTo x="1009" y="8677"/>
                <wp:lineTo x="2084" y="9228"/>
                <wp:lineTo x="807" y="10054"/>
                <wp:lineTo x="807" y="10743"/>
                <wp:lineTo x="1681" y="11431"/>
                <wp:lineTo x="740" y="12258"/>
                <wp:lineTo x="672" y="12395"/>
                <wp:lineTo x="1009" y="13635"/>
                <wp:lineTo x="874" y="15563"/>
                <wp:lineTo x="1547" y="15838"/>
                <wp:lineTo x="4572" y="16114"/>
                <wp:lineTo x="0" y="17078"/>
                <wp:lineTo x="0" y="18731"/>
                <wp:lineTo x="7665" y="20246"/>
                <wp:lineTo x="0" y="20383"/>
                <wp:lineTo x="0" y="21485"/>
                <wp:lineTo x="8405" y="21485"/>
                <wp:lineTo x="8674" y="21485"/>
                <wp:lineTo x="10759" y="20246"/>
                <wp:lineTo x="9750" y="19006"/>
                <wp:lineTo x="5648" y="18180"/>
                <wp:lineTo x="5379" y="18042"/>
                <wp:lineTo x="9750" y="17078"/>
                <wp:lineTo x="10691" y="15838"/>
                <wp:lineTo x="7867" y="13635"/>
                <wp:lineTo x="8203" y="12671"/>
                <wp:lineTo x="7934" y="12120"/>
                <wp:lineTo x="6724" y="11431"/>
                <wp:lineTo x="8002" y="10880"/>
                <wp:lineTo x="8002" y="10054"/>
                <wp:lineTo x="6657" y="9228"/>
                <wp:lineTo x="7396" y="9228"/>
                <wp:lineTo x="8338" y="7988"/>
                <wp:lineTo x="8271" y="7024"/>
                <wp:lineTo x="21517" y="6060"/>
                <wp:lineTo x="21517" y="4958"/>
                <wp:lineTo x="5850" y="4820"/>
                <wp:lineTo x="5850" y="138"/>
                <wp:lineTo x="3093" y="138"/>
              </wp:wrapPolygon>
            </wp:wrapTight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67"/>
                    <a:stretch/>
                  </pic:blipFill>
                  <pic:spPr bwMode="auto">
                    <a:xfrm>
                      <a:off x="0" y="0"/>
                      <a:ext cx="6119495" cy="298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6BC" w:rsidRPr="00CD46BC" w:rsidRDefault="00CD46BC" w:rsidP="001813AE">
      <w:pPr>
        <w:tabs>
          <w:tab w:val="left" w:pos="5475"/>
          <w:tab w:val="left" w:pos="5810"/>
        </w:tabs>
        <w:suppressAutoHyphens/>
      </w:pPr>
      <w:r>
        <w:tab/>
      </w:r>
      <w:r>
        <w:tab/>
      </w:r>
    </w:p>
    <w:p w:rsidR="00CD46BC" w:rsidRPr="00CD46BC" w:rsidRDefault="00891A28" w:rsidP="001813AE">
      <w:pPr>
        <w:suppressAutoHyphens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510540</wp:posOffset>
                </wp:positionV>
                <wp:extent cx="1210310" cy="241300"/>
                <wp:effectExtent l="0" t="0" r="0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18D8" w:rsidRPr="00891A28" w:rsidRDefault="000418D8">
                            <w:pPr>
                              <w:rPr>
                                <w:b/>
                                <w:color w:val="080808"/>
                                <w:sz w:val="24"/>
                              </w:rPr>
                            </w:pPr>
                            <w:r w:rsidRPr="00891A28">
                              <w:rPr>
                                <w:b/>
                                <w:color w:val="080808"/>
                                <w:sz w:val="20"/>
                              </w:rPr>
                              <w:t>КУНГУРСКОГО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04.8pt;margin-top:40.2pt;width:95.3pt;height:1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" filled="f" stroked="f">
                <v:textbox>
                  <w:txbxContent>
                    <w:p w:rsidR="000418D8" w:rsidRPr="00891A28" w:rsidRDefault="000418D8">
                      <w:pPr>
                        <w:rPr>
                          <w:b/>
                          <w:color w:val="080808"/>
                          <w:sz w:val="24"/>
                        </w:rPr>
                      </w:pPr>
                      <w:r w:rsidRPr="00891A28">
                        <w:rPr>
                          <w:b/>
                          <w:color w:val="080808"/>
                          <w:sz w:val="20"/>
                        </w:rPr>
                        <w:t>КУНГУРСКОГО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4FA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563245</wp:posOffset>
                </wp:positionV>
                <wp:extent cx="1108075" cy="144145"/>
                <wp:effectExtent l="0" t="0" r="0" b="82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32FF3" id="Прямоугольник 1" o:spid="_x0000_s1026" style="position:absolute;margin-left:110.75pt;margin-top:44.35pt;width:87.25pt;height:11.35pt;z-index:25166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" fillcolor="white [3212]" stroked="f" strokeweight="1pt"/>
            </w:pict>
          </mc:Fallback>
        </mc:AlternateContent>
      </w:r>
    </w:p>
    <w:p w:rsidR="00CD46BC" w:rsidRPr="00CD46BC" w:rsidRDefault="00CD46BC" w:rsidP="001813AE">
      <w:pPr>
        <w:suppressAutoHyphens/>
      </w:pPr>
    </w:p>
    <w:p w:rsidR="00CD46BC" w:rsidRPr="00CD46BC" w:rsidRDefault="001813AE" w:rsidP="001813AE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FE2D5" wp14:editId="081DD4E2">
                <wp:simplePos x="0" y="0"/>
                <wp:positionH relativeFrom="page">
                  <wp:posOffset>4302760</wp:posOffset>
                </wp:positionH>
                <wp:positionV relativeFrom="page">
                  <wp:posOffset>1195070</wp:posOffset>
                </wp:positionV>
                <wp:extent cx="2663825" cy="1339850"/>
                <wp:effectExtent l="0" t="0" r="0" b="0"/>
                <wp:wrapNone/>
                <wp:docPr id="43" name="Надпись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7ED5" w:rsidRDefault="00981A9A" w:rsidP="00D63CC3">
                            <w:pPr>
                              <w:pStyle w:val="ac"/>
                            </w:pPr>
                            <w:r>
                              <w:t>Руководителям подведомственных муниципальных учреждений</w:t>
                            </w:r>
                          </w:p>
                          <w:p w:rsidR="00CD46BC" w:rsidRDefault="00CD46BC" w:rsidP="00D63CC3">
                            <w:pPr>
                              <w:pStyle w:val="ac"/>
                            </w:pPr>
                          </w:p>
                          <w:p w:rsidR="004374B5" w:rsidRDefault="004374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FE2D5" id="_x0000_t202" coordsize="21600,21600" o:spt="202" path="m,l,21600r21600,l21600,xe">
                <v:stroke joinstyle="miter"/>
                <v:path gradientshapeok="t" o:connecttype="rect"/>
              </v:shapetype>
              <v:shape id="Надпись 43" o:spid="_x0000_s1027" type="#_x0000_t202" style="position:absolute;margin-left:338.8pt;margin-top:94.1pt;width:209.7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" filled="f" stroked="f">
                <v:textbox inset="0,0,0,0">
                  <w:txbxContent>
                    <w:p w:rsidR="00E27ED5" w:rsidRDefault="00981A9A" w:rsidP="00D63CC3">
                      <w:pPr>
                        <w:pStyle w:val="ac"/>
                      </w:pPr>
                      <w:r>
                        <w:t>Руководителям подведомственных муниципальных учреждений</w:t>
                      </w:r>
                    </w:p>
                    <w:p w:rsidR="00CD46BC" w:rsidRDefault="00CD46BC" w:rsidP="00D63CC3">
                      <w:pPr>
                        <w:pStyle w:val="ac"/>
                      </w:pPr>
                    </w:p>
                    <w:p w:rsidR="004374B5" w:rsidRDefault="004374B5"/>
                  </w:txbxContent>
                </v:textbox>
                <w10:wrap anchorx="page" anchory="page"/>
              </v:shape>
            </w:pict>
          </mc:Fallback>
        </mc:AlternateContent>
      </w:r>
    </w:p>
    <w:p w:rsidR="00CD46BC" w:rsidRPr="00CD46BC" w:rsidRDefault="00CD46BC" w:rsidP="001813AE">
      <w:pPr>
        <w:suppressAutoHyphens/>
      </w:pPr>
    </w:p>
    <w:p w:rsidR="00CD46BC" w:rsidRPr="00CD46BC" w:rsidRDefault="00CD46BC" w:rsidP="001813AE">
      <w:pPr>
        <w:suppressAutoHyphens/>
      </w:pPr>
    </w:p>
    <w:p w:rsidR="00CD46BC" w:rsidRPr="00CD46BC" w:rsidRDefault="00CD46BC" w:rsidP="001813AE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CBC00" wp14:editId="6CB52576">
                <wp:simplePos x="0" y="0"/>
                <wp:positionH relativeFrom="page">
                  <wp:posOffset>2310115</wp:posOffset>
                </wp:positionH>
                <wp:positionV relativeFrom="page">
                  <wp:posOffset>2808117</wp:posOffset>
                </wp:positionV>
                <wp:extent cx="1134110" cy="182880"/>
                <wp:effectExtent l="0" t="1905" r="0" b="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6BC" w:rsidRPr="00DB7B58" w:rsidRDefault="00CD46BC" w:rsidP="00CD46BC">
                            <w:pPr>
                              <w:pStyle w:val="a3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BC00"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8" type="#_x0000_t202" style="position:absolute;margin-left:181.9pt;margin-top:221.1pt;width:89.3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ydywIAALg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" filled="f" stroked="f">
                <v:textbox inset="0,0,0,0">
                  <w:txbxContent>
                    <w:p w:rsidR="00CD46BC" w:rsidRPr="00DB7B58" w:rsidRDefault="00CD46BC" w:rsidP="00CD46BC">
                      <w:pPr>
                        <w:pStyle w:val="a3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D46BC" w:rsidRPr="00CD46BC" w:rsidRDefault="00CD46BC" w:rsidP="001813AE">
      <w:pPr>
        <w:suppressAutoHyphens/>
      </w:pPr>
    </w:p>
    <w:p w:rsidR="00886BA6" w:rsidRDefault="006D14CA" w:rsidP="001813AE">
      <w:pPr>
        <w:suppressAutoHyphens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A5CF1" wp14:editId="36AC5215">
                <wp:simplePos x="0" y="0"/>
                <wp:positionH relativeFrom="page">
                  <wp:posOffset>1264920</wp:posOffset>
                </wp:positionH>
                <wp:positionV relativeFrom="page">
                  <wp:posOffset>2811780</wp:posOffset>
                </wp:positionV>
                <wp:extent cx="791210" cy="167640"/>
                <wp:effectExtent l="0" t="0" r="8890" b="3810"/>
                <wp:wrapNone/>
                <wp:docPr id="44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6BC" w:rsidRPr="00DB7B58" w:rsidRDefault="00CD46BC" w:rsidP="00CD46BC">
                            <w:pPr>
                              <w:pStyle w:val="a3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A5CF1" id="Надпись 44" o:spid="_x0000_s1029" type="#_x0000_t202" style="position:absolute;margin-left:99.6pt;margin-top:221.4pt;width:62.3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r1ywIAALc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" filled="f" stroked="f">
                <v:textbox inset="0,0,0,0">
                  <w:txbxContent>
                    <w:p w:rsidR="00CD46BC" w:rsidRPr="00DB7B58" w:rsidRDefault="00CD46BC" w:rsidP="00CD46BC">
                      <w:pPr>
                        <w:pStyle w:val="a3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46B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E5436" wp14:editId="3F015862">
                <wp:simplePos x="0" y="0"/>
                <wp:positionH relativeFrom="page">
                  <wp:posOffset>2416618</wp:posOffset>
                </wp:positionH>
                <wp:positionV relativeFrom="page">
                  <wp:posOffset>3033764</wp:posOffset>
                </wp:positionV>
                <wp:extent cx="810260" cy="182880"/>
                <wp:effectExtent l="0" t="0" r="1905" b="635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6BC" w:rsidRDefault="00CD46BC" w:rsidP="00CD46B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E5436" id="Надпись 48" o:spid="_x0000_s1030" type="#_x0000_t202" style="position:absolute;margin-left:190.3pt;margin-top:238.9pt;width:63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mJyQIAALc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" filled="f" stroked="f">
                <v:textbox inset="0,0,0,0">
                  <w:txbxContent>
                    <w:p w:rsidR="00CD46BC" w:rsidRDefault="00CD46BC" w:rsidP="00CD46BC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46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1252324</wp:posOffset>
                </wp:positionH>
                <wp:positionV relativeFrom="page">
                  <wp:posOffset>3031062</wp:posOffset>
                </wp:positionV>
                <wp:extent cx="810260" cy="182880"/>
                <wp:effectExtent l="0" t="0" r="1905" b="635"/>
                <wp:wrapNone/>
                <wp:docPr id="47" name="Надпись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6BC" w:rsidRDefault="00CD46BC" w:rsidP="00CD46BC">
                            <w:pPr>
                              <w:pStyle w:val="a3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7" o:spid="_x0000_s1031" type="#_x0000_t202" style="position:absolute;margin-left:98.6pt;margin-top:238.65pt;width:63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HpygIAALc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" filled="f" stroked="f">
                <v:textbox inset="0,0,0,0">
                  <w:txbxContent>
                    <w:p w:rsidR="00CD46BC" w:rsidRDefault="00CD46BC" w:rsidP="00CD46BC">
                      <w:pPr>
                        <w:pStyle w:val="a3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813AE" w:rsidRDefault="001813AE" w:rsidP="001813AE">
      <w:pPr>
        <w:suppressAutoHyphens/>
        <w:spacing w:before="240"/>
      </w:pPr>
    </w:p>
    <w:p w:rsidR="001813AE" w:rsidRDefault="001813AE" w:rsidP="001813AE">
      <w:pPr>
        <w:suppressAutoHyphens/>
      </w:pPr>
    </w:p>
    <w:p w:rsidR="00981A9A" w:rsidRDefault="00D63CC3" w:rsidP="006073FA">
      <w:pPr>
        <w:suppressAutoHyphens/>
        <w:spacing w:line="240" w:lineRule="exact"/>
        <w:rPr>
          <w:b/>
        </w:rPr>
      </w:pPr>
      <w:r w:rsidRPr="006D14CA">
        <w:rPr>
          <w:b/>
        </w:rPr>
        <w:t xml:space="preserve">О </w:t>
      </w:r>
      <w:r w:rsidR="00981A9A">
        <w:rPr>
          <w:b/>
        </w:rPr>
        <w:t xml:space="preserve">принятии Плана по противодействию </w:t>
      </w:r>
    </w:p>
    <w:p w:rsidR="00C91D2D" w:rsidRPr="006D14CA" w:rsidRDefault="00981A9A" w:rsidP="006073FA">
      <w:pPr>
        <w:suppressAutoHyphens/>
        <w:spacing w:line="240" w:lineRule="exact"/>
        <w:rPr>
          <w:b/>
        </w:rPr>
      </w:pPr>
      <w:r>
        <w:rPr>
          <w:b/>
        </w:rPr>
        <w:t>коррупции на 2025-2028 годы</w:t>
      </w:r>
    </w:p>
    <w:p w:rsidR="00D63CC3" w:rsidRDefault="00D63CC3" w:rsidP="006073FA">
      <w:pPr>
        <w:suppressAutoHyphens/>
        <w:spacing w:line="240" w:lineRule="exact"/>
      </w:pPr>
    </w:p>
    <w:p w:rsidR="00D63CC3" w:rsidRDefault="00D63CC3" w:rsidP="006073FA">
      <w:pPr>
        <w:suppressAutoHyphens/>
        <w:spacing w:line="240" w:lineRule="exact"/>
      </w:pPr>
    </w:p>
    <w:p w:rsidR="00D63CC3" w:rsidRDefault="00D63CC3" w:rsidP="00D63CC3">
      <w:pPr>
        <w:ind w:left="284"/>
        <w:jc w:val="center"/>
        <w:rPr>
          <w:sz w:val="29"/>
          <w:szCs w:val="29"/>
        </w:rPr>
      </w:pPr>
      <w:bookmarkStart w:id="0" w:name="_GoBack"/>
      <w:bookmarkEnd w:id="0"/>
      <w:r>
        <w:rPr>
          <w:sz w:val="29"/>
          <w:szCs w:val="29"/>
        </w:rPr>
        <w:t>Уважаем</w:t>
      </w:r>
      <w:r w:rsidR="00981A9A">
        <w:rPr>
          <w:sz w:val="29"/>
          <w:szCs w:val="29"/>
        </w:rPr>
        <w:t>ые коллеги</w:t>
      </w:r>
      <w:r>
        <w:rPr>
          <w:sz w:val="29"/>
          <w:szCs w:val="29"/>
        </w:rPr>
        <w:t>!</w:t>
      </w:r>
    </w:p>
    <w:p w:rsidR="00D63CC3" w:rsidRDefault="00D63CC3" w:rsidP="00D63CC3">
      <w:pPr>
        <w:ind w:left="284"/>
        <w:rPr>
          <w:sz w:val="29"/>
          <w:szCs w:val="29"/>
        </w:rPr>
      </w:pPr>
    </w:p>
    <w:p w:rsidR="0014109D" w:rsidRDefault="00981A9A" w:rsidP="00D43FA5">
      <w:pPr>
        <w:ind w:firstLine="709"/>
        <w:jc w:val="both"/>
        <w:rPr>
          <w:szCs w:val="28"/>
        </w:rPr>
      </w:pPr>
      <w:r>
        <w:rPr>
          <w:szCs w:val="28"/>
        </w:rPr>
        <w:t>Направляем План по противодействию коррупции в администрации Кунгурского муниципального округа Пермского края и ее отраслевых (функциональных) органах на 2025-2028 годы, утвержденный постановлением администрации Кунгурского муниципального округа Пермского края от 30.01.2025 № 271-01-10-93 (далее – План)</w:t>
      </w:r>
      <w:r w:rsidR="001875CF">
        <w:rPr>
          <w:szCs w:val="28"/>
        </w:rPr>
        <w:t xml:space="preserve"> для использования в работе</w:t>
      </w:r>
      <w:r>
        <w:rPr>
          <w:szCs w:val="28"/>
        </w:rPr>
        <w:t>.</w:t>
      </w:r>
    </w:p>
    <w:p w:rsidR="00981A9A" w:rsidRDefault="00981A9A" w:rsidP="00D43FA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пунктом 1.4 Плана просим принять план по противодействию коррупции на 2025-2028 годы в возглавляемом учреждении и разместить его на официальном сайте.</w:t>
      </w:r>
    </w:p>
    <w:p w:rsidR="00981A9A" w:rsidRDefault="00981A9A" w:rsidP="00D43FA5">
      <w:pPr>
        <w:ind w:firstLine="709"/>
        <w:jc w:val="both"/>
        <w:rPr>
          <w:szCs w:val="28"/>
        </w:rPr>
      </w:pPr>
      <w:r>
        <w:rPr>
          <w:szCs w:val="28"/>
        </w:rPr>
        <w:t xml:space="preserve">Информацию о результатах исполнения просим направить в срок </w:t>
      </w:r>
      <w:r w:rsidRPr="001875CF">
        <w:rPr>
          <w:b/>
          <w:szCs w:val="28"/>
        </w:rPr>
        <w:t>до</w:t>
      </w:r>
      <w:r>
        <w:rPr>
          <w:szCs w:val="28"/>
        </w:rPr>
        <w:t xml:space="preserve"> </w:t>
      </w:r>
      <w:r w:rsidRPr="001875CF">
        <w:rPr>
          <w:b/>
          <w:szCs w:val="28"/>
        </w:rPr>
        <w:t>7 февраля 2025 года</w:t>
      </w:r>
      <w:r>
        <w:rPr>
          <w:szCs w:val="28"/>
        </w:rPr>
        <w:t xml:space="preserve">. </w:t>
      </w:r>
    </w:p>
    <w:p w:rsidR="0014109D" w:rsidRDefault="0014109D" w:rsidP="00D43FA5">
      <w:pPr>
        <w:jc w:val="both"/>
        <w:rPr>
          <w:szCs w:val="28"/>
        </w:rPr>
      </w:pPr>
    </w:p>
    <w:p w:rsidR="0014109D" w:rsidRDefault="0014109D" w:rsidP="00D43FA5">
      <w:pPr>
        <w:jc w:val="both"/>
        <w:rPr>
          <w:szCs w:val="28"/>
        </w:rPr>
      </w:pPr>
      <w:r>
        <w:rPr>
          <w:szCs w:val="28"/>
        </w:rPr>
        <w:t xml:space="preserve">Приложение: на </w:t>
      </w:r>
      <w:r w:rsidR="00981A9A">
        <w:rPr>
          <w:szCs w:val="28"/>
        </w:rPr>
        <w:t>10</w:t>
      </w:r>
      <w:r>
        <w:rPr>
          <w:szCs w:val="28"/>
        </w:rPr>
        <w:t xml:space="preserve"> л. в 1 экз.</w:t>
      </w:r>
    </w:p>
    <w:p w:rsidR="0014109D" w:rsidRPr="00A76F72" w:rsidRDefault="0014109D" w:rsidP="00D43FA5">
      <w:pPr>
        <w:jc w:val="both"/>
        <w:rPr>
          <w:szCs w:val="28"/>
        </w:rPr>
      </w:pPr>
    </w:p>
    <w:p w:rsidR="00790F0A" w:rsidRDefault="00790F0A" w:rsidP="00D43FA5">
      <w:pPr>
        <w:suppressAutoHyphens/>
        <w:ind w:right="-1"/>
        <w:jc w:val="both"/>
      </w:pPr>
    </w:p>
    <w:p w:rsidR="00AD755C" w:rsidRDefault="00AD755C" w:rsidP="00D43FA5">
      <w:pPr>
        <w:suppressAutoHyphens/>
        <w:ind w:right="-1"/>
        <w:jc w:val="both"/>
      </w:pPr>
    </w:p>
    <w:p w:rsidR="00D63CC3" w:rsidRDefault="00D63CC3" w:rsidP="00D43FA5">
      <w:pPr>
        <w:jc w:val="both"/>
        <w:rPr>
          <w:sz w:val="29"/>
          <w:szCs w:val="29"/>
        </w:rPr>
      </w:pPr>
      <w:r>
        <w:rPr>
          <w:sz w:val="29"/>
          <w:szCs w:val="29"/>
        </w:rPr>
        <w:t>С уважением,</w:t>
      </w:r>
    </w:p>
    <w:p w:rsidR="00D63CC3" w:rsidRDefault="006B22D2" w:rsidP="00D43FA5">
      <w:pPr>
        <w:jc w:val="both"/>
        <w:rPr>
          <w:sz w:val="29"/>
          <w:szCs w:val="29"/>
        </w:rPr>
      </w:pPr>
      <w:r>
        <w:rPr>
          <w:sz w:val="29"/>
          <w:szCs w:val="29"/>
        </w:rPr>
        <w:t>н</w:t>
      </w:r>
      <w:r w:rsidR="00D63CC3">
        <w:rPr>
          <w:sz w:val="29"/>
          <w:szCs w:val="29"/>
        </w:rPr>
        <w:t>ачальник</w:t>
      </w:r>
      <w:r w:rsidR="00D63CC3">
        <w:rPr>
          <w:sz w:val="29"/>
          <w:szCs w:val="29"/>
        </w:rPr>
        <w:tab/>
      </w:r>
      <w:r w:rsidR="00AC2B31">
        <w:rPr>
          <w:sz w:val="29"/>
          <w:szCs w:val="29"/>
        </w:rPr>
        <w:tab/>
      </w:r>
      <w:r w:rsidR="00AC2B31">
        <w:rPr>
          <w:sz w:val="29"/>
          <w:szCs w:val="29"/>
        </w:rPr>
        <w:tab/>
      </w:r>
      <w:r w:rsidR="00AC2B31">
        <w:rPr>
          <w:sz w:val="29"/>
          <w:szCs w:val="29"/>
        </w:rPr>
        <w:tab/>
      </w:r>
      <w:r w:rsidR="00AC2B31">
        <w:rPr>
          <w:sz w:val="29"/>
          <w:szCs w:val="29"/>
        </w:rPr>
        <w:tab/>
      </w:r>
      <w:r w:rsidR="00AC2B31">
        <w:rPr>
          <w:sz w:val="29"/>
          <w:szCs w:val="29"/>
        </w:rPr>
        <w:tab/>
      </w:r>
      <w:r w:rsidR="00AC2B31">
        <w:rPr>
          <w:sz w:val="29"/>
          <w:szCs w:val="29"/>
        </w:rPr>
        <w:tab/>
        <w:t xml:space="preserve">                   </w:t>
      </w:r>
      <w:r>
        <w:rPr>
          <w:sz w:val="29"/>
          <w:szCs w:val="29"/>
        </w:rPr>
        <w:t xml:space="preserve">      О.А.</w:t>
      </w:r>
      <w:r w:rsidR="006B5D28">
        <w:rPr>
          <w:sz w:val="29"/>
          <w:szCs w:val="29"/>
        </w:rPr>
        <w:t xml:space="preserve"> </w:t>
      </w:r>
      <w:r>
        <w:rPr>
          <w:sz w:val="29"/>
          <w:szCs w:val="29"/>
        </w:rPr>
        <w:t>Паршакова</w:t>
      </w:r>
    </w:p>
    <w:p w:rsidR="00011EAB" w:rsidRDefault="00011EAB" w:rsidP="00D63CC3">
      <w:pPr>
        <w:jc w:val="both"/>
        <w:rPr>
          <w:sz w:val="29"/>
          <w:szCs w:val="29"/>
        </w:rPr>
      </w:pPr>
    </w:p>
    <w:p w:rsidR="00011EAB" w:rsidRDefault="00011EAB" w:rsidP="00D63CC3">
      <w:pPr>
        <w:jc w:val="both"/>
        <w:rPr>
          <w:sz w:val="29"/>
          <w:szCs w:val="29"/>
        </w:rPr>
      </w:pPr>
    </w:p>
    <w:p w:rsidR="00011EAB" w:rsidRDefault="00011EAB" w:rsidP="00D63CC3">
      <w:pPr>
        <w:jc w:val="both"/>
        <w:rPr>
          <w:sz w:val="29"/>
          <w:szCs w:val="29"/>
        </w:rPr>
      </w:pPr>
    </w:p>
    <w:p w:rsidR="00011EAB" w:rsidRDefault="00011EAB" w:rsidP="00D63CC3">
      <w:pPr>
        <w:jc w:val="both"/>
        <w:rPr>
          <w:sz w:val="29"/>
          <w:szCs w:val="29"/>
        </w:rPr>
      </w:pPr>
    </w:p>
    <w:p w:rsidR="00011EAB" w:rsidRDefault="00011EAB" w:rsidP="00D63CC3">
      <w:pPr>
        <w:jc w:val="both"/>
        <w:rPr>
          <w:sz w:val="29"/>
          <w:szCs w:val="29"/>
        </w:rPr>
      </w:pPr>
    </w:p>
    <w:p w:rsidR="00011EAB" w:rsidRDefault="00011EAB" w:rsidP="00D63CC3">
      <w:pPr>
        <w:jc w:val="both"/>
        <w:rPr>
          <w:sz w:val="29"/>
          <w:szCs w:val="29"/>
        </w:rPr>
      </w:pPr>
    </w:p>
    <w:p w:rsidR="00011EAB" w:rsidRDefault="00011EAB" w:rsidP="00D63CC3">
      <w:pPr>
        <w:jc w:val="both"/>
        <w:rPr>
          <w:sz w:val="29"/>
          <w:szCs w:val="29"/>
        </w:rPr>
      </w:pPr>
    </w:p>
    <w:p w:rsidR="00D43FA5" w:rsidRDefault="00D43FA5" w:rsidP="00D63CC3">
      <w:pPr>
        <w:jc w:val="both"/>
        <w:rPr>
          <w:sz w:val="24"/>
          <w:szCs w:val="24"/>
        </w:rPr>
      </w:pPr>
    </w:p>
    <w:p w:rsidR="00011EAB" w:rsidRDefault="00011EAB" w:rsidP="00D63CC3">
      <w:pPr>
        <w:jc w:val="both"/>
        <w:rPr>
          <w:sz w:val="24"/>
          <w:szCs w:val="24"/>
        </w:rPr>
      </w:pPr>
      <w:r w:rsidRPr="00011EAB">
        <w:rPr>
          <w:sz w:val="24"/>
          <w:szCs w:val="24"/>
        </w:rPr>
        <w:t>Воронцова Марина Владимировна</w:t>
      </w:r>
    </w:p>
    <w:p w:rsidR="00AC2B31" w:rsidRDefault="00011EAB" w:rsidP="00D43FA5">
      <w:pPr>
        <w:jc w:val="both"/>
      </w:pPr>
      <w:r>
        <w:rPr>
          <w:sz w:val="24"/>
          <w:szCs w:val="24"/>
        </w:rPr>
        <w:t>(34271)</w:t>
      </w:r>
      <w:r w:rsidRPr="00011EAB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47 </w:t>
      </w:r>
      <w:r w:rsidRPr="00011EAB">
        <w:rPr>
          <w:sz w:val="24"/>
          <w:szCs w:val="24"/>
        </w:rPr>
        <w:t>20 доб. 204</w:t>
      </w:r>
    </w:p>
    <w:sectPr w:rsidR="00AC2B31" w:rsidSect="0085173B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567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DF" w:rsidRDefault="00AC69DF">
      <w:r>
        <w:separator/>
      </w:r>
    </w:p>
  </w:endnote>
  <w:endnote w:type="continuationSeparator" w:id="0">
    <w:p w:rsidR="00AC69DF" w:rsidRDefault="00AC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B12253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B12253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DF" w:rsidRDefault="00AC69DF">
      <w:r>
        <w:separator/>
      </w:r>
    </w:p>
  </w:footnote>
  <w:footnote w:type="continuationSeparator" w:id="0">
    <w:p w:rsidR="00AC69DF" w:rsidRDefault="00AC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94D3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1225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12253" w:rsidRDefault="00B12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253" w:rsidRDefault="00994D3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1225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B5D28">
      <w:rPr>
        <w:rStyle w:val="ae"/>
        <w:noProof/>
      </w:rPr>
      <w:t>2</w:t>
    </w:r>
    <w:r>
      <w:rPr>
        <w:rStyle w:val="ae"/>
      </w:rPr>
      <w:fldChar w:fldCharType="end"/>
    </w:r>
  </w:p>
  <w:p w:rsidR="00B12253" w:rsidRDefault="00B122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25"/>
    <w:rsid w:val="00011EAB"/>
    <w:rsid w:val="000239C8"/>
    <w:rsid w:val="00031EB5"/>
    <w:rsid w:val="000320E4"/>
    <w:rsid w:val="000418D8"/>
    <w:rsid w:val="00050B25"/>
    <w:rsid w:val="000722D3"/>
    <w:rsid w:val="00073159"/>
    <w:rsid w:val="0007358C"/>
    <w:rsid w:val="00091359"/>
    <w:rsid w:val="000961E4"/>
    <w:rsid w:val="000A1018"/>
    <w:rsid w:val="000A1249"/>
    <w:rsid w:val="000C4187"/>
    <w:rsid w:val="000D327F"/>
    <w:rsid w:val="000F60B6"/>
    <w:rsid w:val="001359D5"/>
    <w:rsid w:val="00136C19"/>
    <w:rsid w:val="0014109D"/>
    <w:rsid w:val="001450B8"/>
    <w:rsid w:val="001617A8"/>
    <w:rsid w:val="001813AE"/>
    <w:rsid w:val="001875CF"/>
    <w:rsid w:val="00191FB7"/>
    <w:rsid w:val="0019325C"/>
    <w:rsid w:val="001C0ED5"/>
    <w:rsid w:val="001D007C"/>
    <w:rsid w:val="001D1569"/>
    <w:rsid w:val="001E7AF0"/>
    <w:rsid w:val="001F1AE6"/>
    <w:rsid w:val="001F2B8F"/>
    <w:rsid w:val="00252BE5"/>
    <w:rsid w:val="0028108D"/>
    <w:rsid w:val="0028575D"/>
    <w:rsid w:val="0028655A"/>
    <w:rsid w:val="00287198"/>
    <w:rsid w:val="00290178"/>
    <w:rsid w:val="002A1714"/>
    <w:rsid w:val="002D4B47"/>
    <w:rsid w:val="002E0EAA"/>
    <w:rsid w:val="00322A2B"/>
    <w:rsid w:val="003357FD"/>
    <w:rsid w:val="00340E97"/>
    <w:rsid w:val="00342625"/>
    <w:rsid w:val="00353DEB"/>
    <w:rsid w:val="00360F53"/>
    <w:rsid w:val="0036342A"/>
    <w:rsid w:val="00374D41"/>
    <w:rsid w:val="003807C0"/>
    <w:rsid w:val="003825D9"/>
    <w:rsid w:val="00382C9A"/>
    <w:rsid w:val="003B464F"/>
    <w:rsid w:val="003D3930"/>
    <w:rsid w:val="003E3E88"/>
    <w:rsid w:val="003E5046"/>
    <w:rsid w:val="0041431C"/>
    <w:rsid w:val="00424902"/>
    <w:rsid w:val="004374B5"/>
    <w:rsid w:val="004448E6"/>
    <w:rsid w:val="00476667"/>
    <w:rsid w:val="00482187"/>
    <w:rsid w:val="004F34AC"/>
    <w:rsid w:val="004F4125"/>
    <w:rsid w:val="004F5605"/>
    <w:rsid w:val="004F68BF"/>
    <w:rsid w:val="00534011"/>
    <w:rsid w:val="0053612B"/>
    <w:rsid w:val="005438E0"/>
    <w:rsid w:val="005505FE"/>
    <w:rsid w:val="00551188"/>
    <w:rsid w:val="00552ADF"/>
    <w:rsid w:val="00574711"/>
    <w:rsid w:val="005C028E"/>
    <w:rsid w:val="005D51D2"/>
    <w:rsid w:val="005D6022"/>
    <w:rsid w:val="005F412D"/>
    <w:rsid w:val="006073FA"/>
    <w:rsid w:val="00621554"/>
    <w:rsid w:val="006333E0"/>
    <w:rsid w:val="00642D2C"/>
    <w:rsid w:val="00661E04"/>
    <w:rsid w:val="00683617"/>
    <w:rsid w:val="00694CCA"/>
    <w:rsid w:val="00695F25"/>
    <w:rsid w:val="006B22D2"/>
    <w:rsid w:val="006B586E"/>
    <w:rsid w:val="006B5D28"/>
    <w:rsid w:val="006D14CA"/>
    <w:rsid w:val="006D443E"/>
    <w:rsid w:val="00712A8F"/>
    <w:rsid w:val="0072288A"/>
    <w:rsid w:val="00724EFB"/>
    <w:rsid w:val="00736B92"/>
    <w:rsid w:val="00761D5E"/>
    <w:rsid w:val="00763446"/>
    <w:rsid w:val="007817DB"/>
    <w:rsid w:val="00787C24"/>
    <w:rsid w:val="00790F0A"/>
    <w:rsid w:val="007B5485"/>
    <w:rsid w:val="007D74B2"/>
    <w:rsid w:val="007E5F58"/>
    <w:rsid w:val="007F62D0"/>
    <w:rsid w:val="00813D20"/>
    <w:rsid w:val="00825B4C"/>
    <w:rsid w:val="00831653"/>
    <w:rsid w:val="0085022C"/>
    <w:rsid w:val="0085173B"/>
    <w:rsid w:val="00861BE3"/>
    <w:rsid w:val="00863BCC"/>
    <w:rsid w:val="00875736"/>
    <w:rsid w:val="00881E2A"/>
    <w:rsid w:val="00886BA6"/>
    <w:rsid w:val="00891A28"/>
    <w:rsid w:val="008A300E"/>
    <w:rsid w:val="008C082A"/>
    <w:rsid w:val="008C41D1"/>
    <w:rsid w:val="008D2603"/>
    <w:rsid w:val="008E0D07"/>
    <w:rsid w:val="008E6FC2"/>
    <w:rsid w:val="00913807"/>
    <w:rsid w:val="00946A6E"/>
    <w:rsid w:val="00953DC2"/>
    <w:rsid w:val="00955452"/>
    <w:rsid w:val="00973EE1"/>
    <w:rsid w:val="00981A9A"/>
    <w:rsid w:val="00983927"/>
    <w:rsid w:val="00994D36"/>
    <w:rsid w:val="009C74FA"/>
    <w:rsid w:val="009D34A4"/>
    <w:rsid w:val="009D364D"/>
    <w:rsid w:val="009E48FD"/>
    <w:rsid w:val="00A02124"/>
    <w:rsid w:val="00A17BE2"/>
    <w:rsid w:val="00A20CAB"/>
    <w:rsid w:val="00A42FA5"/>
    <w:rsid w:val="00A5124E"/>
    <w:rsid w:val="00A63A3C"/>
    <w:rsid w:val="00A7019E"/>
    <w:rsid w:val="00A76F72"/>
    <w:rsid w:val="00AB2284"/>
    <w:rsid w:val="00AB61AD"/>
    <w:rsid w:val="00AC2B31"/>
    <w:rsid w:val="00AC69DF"/>
    <w:rsid w:val="00AC6C1B"/>
    <w:rsid w:val="00AD755C"/>
    <w:rsid w:val="00AF682C"/>
    <w:rsid w:val="00B12253"/>
    <w:rsid w:val="00B17F20"/>
    <w:rsid w:val="00B432B0"/>
    <w:rsid w:val="00B4508E"/>
    <w:rsid w:val="00B4528C"/>
    <w:rsid w:val="00B51B7C"/>
    <w:rsid w:val="00B71DA1"/>
    <w:rsid w:val="00B7218D"/>
    <w:rsid w:val="00B74876"/>
    <w:rsid w:val="00B9061B"/>
    <w:rsid w:val="00BB2DC6"/>
    <w:rsid w:val="00BC4603"/>
    <w:rsid w:val="00BE0679"/>
    <w:rsid w:val="00C03969"/>
    <w:rsid w:val="00C0606C"/>
    <w:rsid w:val="00C11CD6"/>
    <w:rsid w:val="00C41DB8"/>
    <w:rsid w:val="00C4710E"/>
    <w:rsid w:val="00C646CD"/>
    <w:rsid w:val="00C76D98"/>
    <w:rsid w:val="00C813BC"/>
    <w:rsid w:val="00C8303E"/>
    <w:rsid w:val="00C91D2D"/>
    <w:rsid w:val="00C97BDE"/>
    <w:rsid w:val="00CA2B42"/>
    <w:rsid w:val="00CA6B06"/>
    <w:rsid w:val="00CB0CD4"/>
    <w:rsid w:val="00CD46BC"/>
    <w:rsid w:val="00CE0EA0"/>
    <w:rsid w:val="00D210EE"/>
    <w:rsid w:val="00D22187"/>
    <w:rsid w:val="00D43FA5"/>
    <w:rsid w:val="00D51DC3"/>
    <w:rsid w:val="00D63CC3"/>
    <w:rsid w:val="00D6769F"/>
    <w:rsid w:val="00D712A8"/>
    <w:rsid w:val="00D72E52"/>
    <w:rsid w:val="00DA24F6"/>
    <w:rsid w:val="00DB3748"/>
    <w:rsid w:val="00DB7B58"/>
    <w:rsid w:val="00DD73E9"/>
    <w:rsid w:val="00DF4430"/>
    <w:rsid w:val="00DF6BBA"/>
    <w:rsid w:val="00E14788"/>
    <w:rsid w:val="00E246F5"/>
    <w:rsid w:val="00E27ED5"/>
    <w:rsid w:val="00E44BE7"/>
    <w:rsid w:val="00E614D0"/>
    <w:rsid w:val="00E71089"/>
    <w:rsid w:val="00E72812"/>
    <w:rsid w:val="00E8211E"/>
    <w:rsid w:val="00EA0BE0"/>
    <w:rsid w:val="00EA6AA6"/>
    <w:rsid w:val="00EB2B5B"/>
    <w:rsid w:val="00EB400D"/>
    <w:rsid w:val="00EC71DC"/>
    <w:rsid w:val="00ED7258"/>
    <w:rsid w:val="00EE5B8A"/>
    <w:rsid w:val="00F20FE0"/>
    <w:rsid w:val="00F34240"/>
    <w:rsid w:val="00F46037"/>
    <w:rsid w:val="00F67441"/>
    <w:rsid w:val="00F708C0"/>
    <w:rsid w:val="00F733F1"/>
    <w:rsid w:val="00F919B8"/>
    <w:rsid w:val="00FC0FBD"/>
    <w:rsid w:val="00FC50FC"/>
    <w:rsid w:val="00FD415B"/>
    <w:rsid w:val="00FD550A"/>
    <w:rsid w:val="00FE5574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38348"/>
  <w15:docId w15:val="{BF54AD72-7A8A-48EA-A8FE-18C33E00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9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24F6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5">
    <w:name w:val="Заголовок к тексту"/>
    <w:basedOn w:val="a"/>
    <w:next w:val="a6"/>
    <w:rsid w:val="00DA24F6"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rsid w:val="00DA24F6"/>
    <w:pPr>
      <w:spacing w:line="360" w:lineRule="exact"/>
      <w:ind w:firstLine="720"/>
      <w:jc w:val="both"/>
    </w:pPr>
  </w:style>
  <w:style w:type="paragraph" w:customStyle="1" w:styleId="a8">
    <w:name w:val="Исполнитель"/>
    <w:basedOn w:val="a6"/>
    <w:rsid w:val="00DA24F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9">
    <w:name w:val="footer"/>
    <w:basedOn w:val="a"/>
    <w:rsid w:val="00DA24F6"/>
    <w:pPr>
      <w:suppressAutoHyphens/>
    </w:pPr>
    <w:rPr>
      <w:sz w:val="20"/>
    </w:rPr>
  </w:style>
  <w:style w:type="paragraph" w:styleId="aa">
    <w:name w:val="Signature"/>
    <w:basedOn w:val="a"/>
    <w:next w:val="a6"/>
    <w:rsid w:val="00DA24F6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b">
    <w:name w:val="Приложение"/>
    <w:basedOn w:val="a6"/>
    <w:rsid w:val="00DA24F6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c">
    <w:name w:val="Адресат"/>
    <w:basedOn w:val="a"/>
    <w:rsid w:val="00DA24F6"/>
    <w:pPr>
      <w:suppressAutoHyphens/>
      <w:spacing w:line="240" w:lineRule="exact"/>
    </w:pPr>
  </w:style>
  <w:style w:type="paragraph" w:customStyle="1" w:styleId="ad">
    <w:name w:val="Подпись на  бланке должностного лица"/>
    <w:basedOn w:val="a"/>
    <w:next w:val="a6"/>
    <w:rsid w:val="00DA24F6"/>
    <w:pPr>
      <w:spacing w:before="480" w:line="240" w:lineRule="exact"/>
      <w:ind w:left="7088"/>
    </w:pPr>
  </w:style>
  <w:style w:type="character" w:styleId="ae">
    <w:name w:val="page number"/>
    <w:basedOn w:val="a0"/>
    <w:rsid w:val="00DA24F6"/>
  </w:style>
  <w:style w:type="paragraph" w:styleId="af">
    <w:name w:val="Balloon Text"/>
    <w:basedOn w:val="a"/>
    <w:semiHidden/>
    <w:rsid w:val="007E5F58"/>
    <w:rPr>
      <w:rFonts w:ascii="Tahoma" w:hAnsi="Tahoma" w:cs="Tahoma"/>
      <w:sz w:val="16"/>
      <w:szCs w:val="16"/>
    </w:rPr>
  </w:style>
  <w:style w:type="character" w:styleId="af0">
    <w:name w:val="Hyperlink"/>
    <w:rsid w:val="00B71DA1"/>
    <w:rPr>
      <w:color w:val="0563C1"/>
      <w:u w:val="single"/>
    </w:rPr>
  </w:style>
  <w:style w:type="character" w:customStyle="1" w:styleId="a7">
    <w:name w:val="Основной текст Знак"/>
    <w:basedOn w:val="a0"/>
    <w:link w:val="a6"/>
    <w:rsid w:val="00073159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CD46BC"/>
    <w:rPr>
      <w:sz w:val="28"/>
    </w:rPr>
  </w:style>
  <w:style w:type="table" w:styleId="af1">
    <w:name w:val="Table Grid"/>
    <w:basedOn w:val="a1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semiHidden/>
    <w:unhideWhenUsed/>
    <w:rsid w:val="00C41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55;&#1080;&#1089;&#1100;&#1084;&#1086;_&#1072;&#1076;&#1084;_&#1050;&#1052;&#1054;_&#1055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AE1D5-BC99-4B28-BDCC-E2E2782D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Письмо_адм_КМО_ПК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2022-10-14T07:36:00Z</cp:lastPrinted>
  <dcterms:created xsi:type="dcterms:W3CDTF">2025-01-31T03:32:00Z</dcterms:created>
  <dcterms:modified xsi:type="dcterms:W3CDTF">2025-01-31T03:39:00Z</dcterms:modified>
</cp:coreProperties>
</file>